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53" w:rsidRPr="000029F1" w:rsidRDefault="00AE7853" w:rsidP="003A4C66">
      <w:pPr>
        <w:rPr>
          <w:rFonts w:ascii="Microsoft Sans Serif" w:hAnsi="Microsoft Sans Serif" w:cs="Microsoft Sans Serif"/>
          <w:b/>
          <w:sz w:val="28"/>
          <w:szCs w:val="28"/>
        </w:rPr>
      </w:pPr>
      <w:r w:rsidRPr="000029F1">
        <w:rPr>
          <w:rFonts w:ascii="Microsoft Sans Serif" w:hAnsi="Microsoft Sans Serif" w:cs="Microsoft Sans Serif"/>
          <w:b/>
          <w:sz w:val="28"/>
          <w:szCs w:val="28"/>
        </w:rPr>
        <w:t>DIET DIARY</w:t>
      </w:r>
    </w:p>
    <w:p w:rsidR="00AE7853" w:rsidRPr="000029F1" w:rsidRDefault="00AE7853" w:rsidP="003A4C66">
      <w:pPr>
        <w:rPr>
          <w:rFonts w:ascii="Microsoft Sans Serif" w:hAnsi="Microsoft Sans Serif" w:cs="Microsoft Sans Serif"/>
        </w:rPr>
      </w:pPr>
      <w:r w:rsidRPr="000029F1">
        <w:rPr>
          <w:rFonts w:ascii="Microsoft Sans Serif" w:hAnsi="Microsoft Sans Serif" w:cs="Microsoft Sans Serif"/>
        </w:rPr>
        <w:t xml:space="preserve">Please use this chart to record all foods, beverages, medication etc that you consume during the next week, </w:t>
      </w:r>
      <w:r w:rsidRPr="000029F1">
        <w:rPr>
          <w:rFonts w:ascii="Microsoft Sans Serif" w:hAnsi="Microsoft Sans Serif" w:cs="Microsoft Sans Serif"/>
          <w:i/>
        </w:rPr>
        <w:t xml:space="preserve">including quantities </w:t>
      </w:r>
      <w:r w:rsidRPr="000029F1">
        <w:rPr>
          <w:rFonts w:ascii="Microsoft Sans Serif" w:hAnsi="Microsoft Sans Serif" w:cs="Microsoft Sans Serif"/>
        </w:rPr>
        <w:t>(be specific)</w:t>
      </w:r>
      <w:bookmarkStart w:id="0" w:name="_GoBack"/>
      <w:bookmarkEnd w:id="0"/>
      <w:r w:rsidRPr="000029F1">
        <w:rPr>
          <w:rFonts w:ascii="Microsoft Sans Serif" w:hAnsi="Microsoft Sans Serif" w:cs="Microsoft Sans Serif"/>
        </w:rPr>
        <w:t xml:space="preserve">.  Add relevant symptoms you experience that you suspect are related to foods in your diet. </w:t>
      </w:r>
    </w:p>
    <w:tbl>
      <w:tblPr>
        <w:tblW w:w="140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2835"/>
        <w:gridCol w:w="3119"/>
        <w:gridCol w:w="2976"/>
        <w:gridCol w:w="2977"/>
      </w:tblGrid>
      <w:tr w:rsidR="00AE7853" w:rsidRPr="000029F1" w:rsidTr="00A7160A"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</w:tc>
        <w:tc>
          <w:tcPr>
            <w:tcW w:w="2835" w:type="dxa"/>
          </w:tcPr>
          <w:p w:rsidR="00AE7853" w:rsidRPr="000029F1" w:rsidRDefault="00AE7853" w:rsidP="00A7160A">
            <w:pPr>
              <w:jc w:val="center"/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Day 1</w:t>
            </w:r>
          </w:p>
        </w:tc>
        <w:tc>
          <w:tcPr>
            <w:tcW w:w="3119" w:type="dxa"/>
          </w:tcPr>
          <w:p w:rsidR="00AE7853" w:rsidRPr="000029F1" w:rsidRDefault="00AE7853" w:rsidP="00A7160A">
            <w:pPr>
              <w:jc w:val="center"/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Day 2</w:t>
            </w:r>
          </w:p>
        </w:tc>
        <w:tc>
          <w:tcPr>
            <w:tcW w:w="2976" w:type="dxa"/>
          </w:tcPr>
          <w:p w:rsidR="00AE7853" w:rsidRPr="000029F1" w:rsidRDefault="00AE7853" w:rsidP="00A7160A">
            <w:pPr>
              <w:jc w:val="center"/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Day 3</w:t>
            </w:r>
          </w:p>
        </w:tc>
        <w:tc>
          <w:tcPr>
            <w:tcW w:w="2977" w:type="dxa"/>
          </w:tcPr>
          <w:p w:rsidR="00AE7853" w:rsidRPr="000029F1" w:rsidRDefault="00AE7853" w:rsidP="00A7160A">
            <w:pPr>
              <w:jc w:val="center"/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Day 4</w:t>
            </w:r>
          </w:p>
        </w:tc>
      </w:tr>
      <w:tr w:rsidR="00AE7853" w:rsidRPr="000029F1" w:rsidTr="00A7160A">
        <w:trPr>
          <w:trHeight w:val="467"/>
        </w:trPr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Breakfast</w:t>
            </w: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rPr>
          <w:trHeight w:val="442"/>
        </w:trPr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Snack</w:t>
            </w: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rPr>
          <w:trHeight w:val="508"/>
        </w:trPr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Lunch</w:t>
            </w: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rPr>
          <w:trHeight w:val="421"/>
        </w:trPr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Snack</w:t>
            </w: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rPr>
          <w:trHeight w:val="424"/>
        </w:trPr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Dinner</w:t>
            </w: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  <w:p w:rsidR="00AE7853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Dressings/</w:t>
            </w: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Condiments</w:t>
            </w: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Water intake</w:t>
            </w: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Other drinks</w:t>
            </w: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rPr>
          <w:trHeight w:val="892"/>
        </w:trPr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Medications,</w:t>
            </w:r>
          </w:p>
          <w:p w:rsidR="00AE7853" w:rsidRPr="000029F1" w:rsidRDefault="00AE7853" w:rsidP="00D622F9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Supplements, Homeopathics</w:t>
            </w: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c>
          <w:tcPr>
            <w:tcW w:w="2127" w:type="dxa"/>
          </w:tcPr>
          <w:p w:rsidR="00AE7853" w:rsidRPr="000029F1" w:rsidRDefault="00AE7853" w:rsidP="00D622F9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Exercise (type, duration)</w:t>
            </w: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rPr>
          <w:trHeight w:val="701"/>
        </w:trPr>
        <w:tc>
          <w:tcPr>
            <w:tcW w:w="2127" w:type="dxa"/>
          </w:tcPr>
          <w:p w:rsidR="00AE7853" w:rsidRPr="000029F1" w:rsidRDefault="00AE7853" w:rsidP="00D622F9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Symptoms</w:t>
            </w:r>
          </w:p>
          <w:p w:rsidR="00AE7853" w:rsidRPr="000029F1" w:rsidRDefault="00AE7853" w:rsidP="00D622F9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  <w:p w:rsidR="00AE7853" w:rsidRPr="000029F1" w:rsidRDefault="00AE7853" w:rsidP="00D622F9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</w:tc>
        <w:tc>
          <w:tcPr>
            <w:tcW w:w="2835" w:type="dxa"/>
          </w:tcPr>
          <w:p w:rsidR="00AE7853" w:rsidRPr="000029F1" w:rsidRDefault="00AE7853" w:rsidP="00A7160A">
            <w:pPr>
              <w:jc w:val="center"/>
              <w:rPr>
                <w:rFonts w:ascii="Microsoft Sans Serif" w:eastAsia="Times New Roman" w:hAnsi="Microsoft Sans Serif" w:cs="Microsoft Sans Serif"/>
              </w:rPr>
            </w:pPr>
            <w:r w:rsidRPr="000029F1">
              <w:rPr>
                <w:rFonts w:ascii="Microsoft Sans Serif" w:eastAsia="Times New Roman" w:hAnsi="Microsoft Sans Serif" w:cs="Microsoft Sans Serif"/>
              </w:rPr>
              <w:t>Day 5</w:t>
            </w:r>
          </w:p>
        </w:tc>
        <w:tc>
          <w:tcPr>
            <w:tcW w:w="3119" w:type="dxa"/>
          </w:tcPr>
          <w:p w:rsidR="00AE7853" w:rsidRPr="000029F1" w:rsidRDefault="00AE7853" w:rsidP="00A7160A">
            <w:pPr>
              <w:jc w:val="center"/>
              <w:rPr>
                <w:rFonts w:ascii="Microsoft Sans Serif" w:eastAsia="Times New Roman" w:hAnsi="Microsoft Sans Serif" w:cs="Microsoft Sans Serif"/>
              </w:rPr>
            </w:pPr>
            <w:r w:rsidRPr="000029F1">
              <w:rPr>
                <w:rFonts w:ascii="Microsoft Sans Serif" w:eastAsia="Times New Roman" w:hAnsi="Microsoft Sans Serif" w:cs="Microsoft Sans Serif"/>
              </w:rPr>
              <w:t>Day 6</w:t>
            </w:r>
          </w:p>
        </w:tc>
        <w:tc>
          <w:tcPr>
            <w:tcW w:w="2976" w:type="dxa"/>
          </w:tcPr>
          <w:p w:rsidR="00AE7853" w:rsidRPr="000029F1" w:rsidRDefault="00AE7853" w:rsidP="00A7160A">
            <w:pPr>
              <w:jc w:val="center"/>
              <w:rPr>
                <w:rFonts w:ascii="Microsoft Sans Serif" w:eastAsia="Times New Roman" w:hAnsi="Microsoft Sans Serif" w:cs="Microsoft Sans Serif"/>
              </w:rPr>
            </w:pPr>
            <w:r w:rsidRPr="000029F1">
              <w:rPr>
                <w:rFonts w:ascii="Microsoft Sans Serif" w:eastAsia="Times New Roman" w:hAnsi="Microsoft Sans Serif" w:cs="Microsoft Sans Serif"/>
              </w:rPr>
              <w:t>Day 7</w:t>
            </w:r>
          </w:p>
        </w:tc>
        <w:tc>
          <w:tcPr>
            <w:tcW w:w="2977" w:type="dxa"/>
          </w:tcPr>
          <w:p w:rsidR="00AE7853" w:rsidRPr="000029F1" w:rsidRDefault="00AE7853" w:rsidP="00A7160A">
            <w:pPr>
              <w:jc w:val="center"/>
              <w:rPr>
                <w:rFonts w:ascii="Microsoft Sans Serif" w:eastAsia="Times New Roman" w:hAnsi="Microsoft Sans Serif" w:cs="Microsoft Sans Serif"/>
              </w:rPr>
            </w:pPr>
            <w:r w:rsidRPr="000029F1">
              <w:rPr>
                <w:rFonts w:ascii="Microsoft Sans Serif" w:eastAsia="Times New Roman" w:hAnsi="Microsoft Sans Serif" w:cs="Microsoft Sans Serif"/>
              </w:rPr>
              <w:t>Day 8</w:t>
            </w:r>
          </w:p>
        </w:tc>
      </w:tr>
      <w:tr w:rsidR="00AE7853" w:rsidRPr="000029F1" w:rsidTr="00A7160A">
        <w:trPr>
          <w:trHeight w:val="467"/>
        </w:trPr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Breakfast</w:t>
            </w: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</w:tc>
        <w:tc>
          <w:tcPr>
            <w:tcW w:w="2835" w:type="dxa"/>
          </w:tcPr>
          <w:p w:rsidR="00AE7853" w:rsidRPr="000029F1" w:rsidRDefault="00AE7853" w:rsidP="00A7160A">
            <w:pPr>
              <w:ind w:right="-675"/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rPr>
          <w:trHeight w:val="457"/>
        </w:trPr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Snack</w:t>
            </w: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rPr>
          <w:trHeight w:val="508"/>
        </w:trPr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Lunch</w:t>
            </w: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rPr>
          <w:trHeight w:val="437"/>
        </w:trPr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Snack</w:t>
            </w: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rPr>
          <w:trHeight w:val="424"/>
        </w:trPr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Dinner</w:t>
            </w: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  <w:p w:rsidR="00AE7853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Dressings/</w:t>
            </w: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Condiments</w:t>
            </w: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Water intake</w:t>
            </w: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Other drinks</w:t>
            </w: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rPr>
          <w:trHeight w:val="881"/>
        </w:trPr>
        <w:tc>
          <w:tcPr>
            <w:tcW w:w="212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Medications,</w:t>
            </w:r>
          </w:p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Supplements, Homeopathics</w:t>
            </w: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c>
          <w:tcPr>
            <w:tcW w:w="2127" w:type="dxa"/>
          </w:tcPr>
          <w:p w:rsidR="00AE7853" w:rsidRPr="000029F1" w:rsidRDefault="00AE7853" w:rsidP="00D63BE2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Exercise (type, duration)</w:t>
            </w: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  <w:tr w:rsidR="00AE7853" w:rsidRPr="000029F1" w:rsidTr="00A7160A">
        <w:trPr>
          <w:trHeight w:val="844"/>
        </w:trPr>
        <w:tc>
          <w:tcPr>
            <w:tcW w:w="2127" w:type="dxa"/>
          </w:tcPr>
          <w:p w:rsidR="00AE7853" w:rsidRPr="000029F1" w:rsidRDefault="00AE7853" w:rsidP="00D63BE2">
            <w:pPr>
              <w:rPr>
                <w:rFonts w:ascii="Microsoft Sans Serif" w:eastAsia="Times New Roman" w:hAnsi="Microsoft Sans Serif" w:cs="Microsoft Sans Serif"/>
                <w:b/>
              </w:rPr>
            </w:pPr>
            <w:r w:rsidRPr="000029F1">
              <w:rPr>
                <w:rFonts w:ascii="Microsoft Sans Serif" w:eastAsia="Times New Roman" w:hAnsi="Microsoft Sans Serif" w:cs="Microsoft Sans Serif"/>
                <w:b/>
              </w:rPr>
              <w:t>Symptoms</w:t>
            </w:r>
          </w:p>
          <w:p w:rsidR="00AE7853" w:rsidRDefault="00AE7853" w:rsidP="00D63BE2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  <w:p w:rsidR="00AE7853" w:rsidRPr="000029F1" w:rsidRDefault="00AE7853" w:rsidP="00D63BE2">
            <w:pPr>
              <w:rPr>
                <w:rFonts w:ascii="Microsoft Sans Serif" w:eastAsia="Times New Roman" w:hAnsi="Microsoft Sans Serif" w:cs="Microsoft Sans Serif"/>
                <w:b/>
              </w:rPr>
            </w:pPr>
          </w:p>
        </w:tc>
        <w:tc>
          <w:tcPr>
            <w:tcW w:w="2835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3119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6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  <w:tc>
          <w:tcPr>
            <w:tcW w:w="2977" w:type="dxa"/>
          </w:tcPr>
          <w:p w:rsidR="00AE7853" w:rsidRPr="000029F1" w:rsidRDefault="00AE7853" w:rsidP="003A4C66">
            <w:pPr>
              <w:rPr>
                <w:rFonts w:ascii="Microsoft Sans Serif" w:eastAsia="Times New Roman" w:hAnsi="Microsoft Sans Serif" w:cs="Microsoft Sans Serif"/>
              </w:rPr>
            </w:pPr>
          </w:p>
        </w:tc>
      </w:tr>
    </w:tbl>
    <w:p w:rsidR="00AE7853" w:rsidRPr="000029F1" w:rsidRDefault="00AE7853">
      <w:pPr>
        <w:rPr>
          <w:rFonts w:ascii="Microsoft Sans Serif" w:hAnsi="Microsoft Sans Serif" w:cs="Microsoft Sans Serif"/>
        </w:rPr>
      </w:pPr>
    </w:p>
    <w:sectPr w:rsidR="00AE7853" w:rsidRPr="000029F1" w:rsidSect="003A4C66">
      <w:headerReference w:type="default" r:id="rId6"/>
      <w:pgSz w:w="15840" w:h="12240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853" w:rsidRDefault="00AE7853" w:rsidP="00BD191B">
      <w:r>
        <w:separator/>
      </w:r>
    </w:p>
  </w:endnote>
  <w:endnote w:type="continuationSeparator" w:id="0">
    <w:p w:rsidR="00AE7853" w:rsidRDefault="00AE7853" w:rsidP="00BD1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853" w:rsidRDefault="00AE7853" w:rsidP="00BD191B">
      <w:r>
        <w:separator/>
      </w:r>
    </w:p>
  </w:footnote>
  <w:footnote w:type="continuationSeparator" w:id="0">
    <w:p w:rsidR="00AE7853" w:rsidRDefault="00AE7853" w:rsidP="00BD1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53" w:rsidRPr="000029F1" w:rsidRDefault="00AE7853" w:rsidP="00BD191B">
    <w:pPr>
      <w:jc w:val="center"/>
      <w:rPr>
        <w:rFonts w:ascii="Microsoft Sans Serif" w:hAnsi="Microsoft Sans Serif" w:cs="Microsoft Sans Serif"/>
        <w:i/>
        <w:iCs/>
        <w:color w:val="000000"/>
      </w:rPr>
    </w:pPr>
    <w:r w:rsidRPr="000029F1">
      <w:rPr>
        <w:rFonts w:ascii="Microsoft Sans Serif" w:hAnsi="Microsoft Sans Serif" w:cs="Microsoft Sans Serif"/>
        <w:b/>
        <w:bCs/>
      </w:rPr>
      <w:t>DR. VÉRONIC PROVENCHER, MSc, ND  (aka Dr. V)</w:t>
    </w:r>
  </w:p>
  <w:p w:rsidR="00AE7853" w:rsidRPr="000029F1" w:rsidRDefault="00AE7853" w:rsidP="00BD191B">
    <w:pPr>
      <w:jc w:val="center"/>
      <w:rPr>
        <w:rFonts w:ascii="Microsoft Sans Serif" w:hAnsi="Microsoft Sans Serif" w:cs="Microsoft Sans Serif"/>
      </w:rPr>
    </w:pPr>
    <w:smartTag w:uri="urn:schemas-microsoft-com:office:smarttags" w:element="address">
      <w:smartTag w:uri="urn:schemas-microsoft-com:office:smarttags" w:element="Street">
        <w:r w:rsidRPr="000029F1">
          <w:rPr>
            <w:rFonts w:ascii="Microsoft Sans Serif" w:hAnsi="Microsoft Sans Serif" w:cs="Microsoft Sans Serif"/>
          </w:rPr>
          <w:t>101 Riel Drive</w:t>
        </w:r>
      </w:smartTag>
    </w:smartTag>
    <w:r w:rsidRPr="000029F1">
      <w:rPr>
        <w:rFonts w:ascii="Microsoft Sans Serif" w:hAnsi="Microsoft Sans Serif" w:cs="Microsoft Sans Serif"/>
      </w:rPr>
      <w:t xml:space="preserve"> (Enjoy Centre), </w:t>
    </w:r>
    <w:smartTag w:uri="urn:schemas-microsoft-com:office:smarttags" w:element="place">
      <w:smartTag w:uri="urn:schemas-microsoft-com:office:smarttags" w:element="City">
        <w:r w:rsidRPr="000029F1">
          <w:rPr>
            <w:rFonts w:ascii="Microsoft Sans Serif" w:hAnsi="Microsoft Sans Serif" w:cs="Microsoft Sans Serif"/>
          </w:rPr>
          <w:t>St-Albert</w:t>
        </w:r>
      </w:smartTag>
      <w:r w:rsidRPr="000029F1">
        <w:rPr>
          <w:rFonts w:ascii="Microsoft Sans Serif" w:hAnsi="Microsoft Sans Serif" w:cs="Microsoft Sans Serif"/>
        </w:rPr>
        <w:t xml:space="preserve">, </w:t>
      </w:r>
      <w:smartTag w:uri="urn:schemas-microsoft-com:office:smarttags" w:element="State">
        <w:r w:rsidRPr="000029F1">
          <w:rPr>
            <w:rFonts w:ascii="Microsoft Sans Serif" w:hAnsi="Microsoft Sans Serif" w:cs="Microsoft Sans Serif"/>
          </w:rPr>
          <w:t>AB</w:t>
        </w:r>
      </w:smartTag>
      <w:r w:rsidRPr="000029F1">
        <w:rPr>
          <w:rFonts w:ascii="Microsoft Sans Serif" w:hAnsi="Microsoft Sans Serif" w:cs="Microsoft Sans Serif"/>
        </w:rPr>
        <w:t xml:space="preserve">, </w:t>
      </w:r>
      <w:smartTag w:uri="urn:schemas-microsoft-com:office:smarttags" w:element="PostalCode">
        <w:r w:rsidRPr="000029F1">
          <w:rPr>
            <w:rFonts w:ascii="Microsoft Sans Serif" w:hAnsi="Microsoft Sans Serif" w:cs="Microsoft Sans Serif"/>
          </w:rPr>
          <w:t>T8N 3X4</w:t>
        </w:r>
      </w:smartTag>
    </w:smartTag>
  </w:p>
  <w:p w:rsidR="00AE7853" w:rsidRPr="000029F1" w:rsidRDefault="00AE7853" w:rsidP="003A4C66">
    <w:pPr>
      <w:jc w:val="center"/>
      <w:rPr>
        <w:rFonts w:ascii="Microsoft Sans Serif" w:hAnsi="Microsoft Sans Serif" w:cs="Microsoft Sans Serif"/>
      </w:rPr>
    </w:pPr>
    <w:r w:rsidRPr="000029F1">
      <w:rPr>
        <w:rFonts w:ascii="Microsoft Sans Serif" w:hAnsi="Microsoft Sans Serif" w:cs="Microsoft Sans Serif"/>
      </w:rPr>
      <w:t>Phone: (780) 651-7365  E-mail: drv@wellness-within.ca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91B"/>
    <w:rsid w:val="000029F1"/>
    <w:rsid w:val="000F5EC3"/>
    <w:rsid w:val="001349D7"/>
    <w:rsid w:val="00283352"/>
    <w:rsid w:val="002F3B6A"/>
    <w:rsid w:val="00370133"/>
    <w:rsid w:val="0038784E"/>
    <w:rsid w:val="003A4C66"/>
    <w:rsid w:val="005F5355"/>
    <w:rsid w:val="00646D61"/>
    <w:rsid w:val="00716D19"/>
    <w:rsid w:val="009E2C0E"/>
    <w:rsid w:val="00A67A2C"/>
    <w:rsid w:val="00A7160A"/>
    <w:rsid w:val="00AA5E55"/>
    <w:rsid w:val="00AE7853"/>
    <w:rsid w:val="00AF1D57"/>
    <w:rsid w:val="00BD191B"/>
    <w:rsid w:val="00D622F9"/>
    <w:rsid w:val="00D6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57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191B"/>
    <w:pPr>
      <w:keepNext/>
      <w:spacing w:before="240" w:after="60"/>
      <w:outlineLvl w:val="1"/>
    </w:pPr>
    <w:rPr>
      <w:rFonts w:ascii="Helvetica" w:hAnsi="Helvetica"/>
      <w:b/>
      <w:i/>
      <w:noProof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D191B"/>
    <w:rPr>
      <w:rFonts w:ascii="Helvetica" w:eastAsia="Times New Roman" w:hAnsi="Helvetica" w:cs="Times New Roman"/>
      <w:b/>
      <w:i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rsid w:val="00BD19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D19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D19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191B"/>
    <w:rPr>
      <w:rFonts w:cs="Times New Roman"/>
    </w:rPr>
  </w:style>
  <w:style w:type="table" w:styleId="TableGrid">
    <w:name w:val="Table Grid"/>
    <w:basedOn w:val="TableNormal"/>
    <w:uiPriority w:val="99"/>
    <w:rsid w:val="003A4C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112</Words>
  <Characters>639</Characters>
  <Application>Microsoft Office Outlook</Application>
  <DocSecurity>0</DocSecurity>
  <Lines>0</Lines>
  <Paragraphs>0</Paragraphs>
  <ScaleCrop>false</ScaleCrop>
  <Company>BINM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 Intake Form</dc:title>
  <dc:subject/>
  <dc:creator>Danielle Williamson</dc:creator>
  <cp:keywords/>
  <dc:description/>
  <cp:lastModifiedBy>V</cp:lastModifiedBy>
  <cp:revision>4</cp:revision>
  <cp:lastPrinted>2013-01-07T23:12:00Z</cp:lastPrinted>
  <dcterms:created xsi:type="dcterms:W3CDTF">2013-05-27T20:54:00Z</dcterms:created>
  <dcterms:modified xsi:type="dcterms:W3CDTF">2013-05-27T20:57:00Z</dcterms:modified>
</cp:coreProperties>
</file>